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A8D71" w14:textId="6F2C9A2E" w:rsidR="00D75C38" w:rsidRDefault="00D75C38" w:rsidP="00D75C38">
      <w:pPr>
        <w:pStyle w:val="a1"/>
      </w:pPr>
      <w:r>
        <w:rPr>
          <w:rFonts w:hint="eastAsia"/>
        </w:rPr>
        <w:t>20</w:t>
      </w:r>
      <w:r>
        <w:t>20</w:t>
      </w:r>
      <w:r>
        <w:rPr>
          <w:rFonts w:hint="eastAsia"/>
        </w:rPr>
        <w:t>年</w:t>
      </w:r>
      <w:r w:rsidR="00C2639D">
        <w:rPr>
          <w:rFonts w:hint="eastAsia"/>
        </w:rPr>
        <w:t xml:space="preserve"> 新年信息 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課</w:t>
      </w:r>
      <w:r>
        <w:rPr>
          <w:rFonts w:hint="eastAsia"/>
        </w:rPr>
        <w:tab/>
      </w:r>
      <w:r w:rsidR="00C2639D">
        <w:rPr>
          <w:rFonts w:hint="eastAsia"/>
        </w:rPr>
        <w:t>2</w:t>
      </w:r>
      <w:r>
        <w:rPr>
          <w:rFonts w:hint="eastAsia"/>
        </w:rPr>
        <w:t>月</w:t>
      </w:r>
      <w:r w:rsidR="00C2639D">
        <w:rPr>
          <w:rFonts w:hint="eastAsia"/>
        </w:rPr>
        <w:t>2</w:t>
      </w:r>
      <w:r>
        <w:rPr>
          <w:rFonts w:hint="eastAsia"/>
        </w:rPr>
        <w:t>日</w:t>
      </w:r>
      <w:r w:rsidR="00C2639D">
        <w:rPr>
          <w:rFonts w:hint="eastAsia"/>
        </w:rPr>
        <w:t>金佑鎮</w:t>
      </w:r>
      <w:r>
        <w:rPr>
          <w:rFonts w:hint="eastAsia"/>
        </w:rPr>
        <w:t>宣教士</w:t>
      </w:r>
    </w:p>
    <w:p w14:paraId="65D0F560" w14:textId="73BFD2C9" w:rsidR="00D75C38" w:rsidRDefault="00D75C38" w:rsidP="00D75C38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>經文/</w:t>
      </w:r>
      <w:r w:rsidR="00C2639D">
        <w:rPr>
          <w:rFonts w:hint="eastAsia"/>
        </w:rPr>
        <w:t>馬可福音10</w:t>
      </w:r>
      <w:r w:rsidR="00DE00CC">
        <w:rPr>
          <w:rFonts w:hint="eastAsia"/>
        </w:rPr>
        <w:t>:</w:t>
      </w:r>
      <w:r w:rsidR="00C2639D">
        <w:rPr>
          <w:rFonts w:hint="eastAsia"/>
        </w:rPr>
        <w:t>32</w:t>
      </w:r>
      <w:r>
        <w:rPr>
          <w:rFonts w:hint="eastAsia"/>
        </w:rPr>
        <w:t>-</w:t>
      </w:r>
      <w:r w:rsidR="00C2639D">
        <w:rPr>
          <w:rFonts w:hint="eastAsia"/>
        </w:rPr>
        <w:t>45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金句/</w:t>
      </w:r>
      <w:r w:rsidR="00C2639D">
        <w:rPr>
          <w:rFonts w:hint="eastAsia"/>
        </w:rPr>
        <w:t>馬可福音</w:t>
      </w:r>
      <w:r w:rsidR="00C2639D">
        <w:rPr>
          <w:rFonts w:hint="eastAsia"/>
        </w:rPr>
        <w:t>10</w:t>
      </w:r>
      <w:r w:rsidR="00DE00CC">
        <w:rPr>
          <w:rFonts w:hint="eastAsia"/>
        </w:rPr>
        <w:t>:</w:t>
      </w:r>
      <w:r w:rsidR="00C2639D">
        <w:rPr>
          <w:rFonts w:hint="eastAsia"/>
        </w:rPr>
        <w:t>45</w:t>
      </w:r>
    </w:p>
    <w:p w14:paraId="1C624F1A" w14:textId="7198688F" w:rsidR="00D75C38" w:rsidRDefault="00C2639D" w:rsidP="00D75C38">
      <w:pPr>
        <w:pStyle w:val="Heading1"/>
      </w:pPr>
      <w:r w:rsidRPr="00C2639D">
        <w:rPr>
          <w:rFonts w:hint="eastAsia"/>
        </w:rPr>
        <w:t>乃是要服事人而來的耶穌</w:t>
      </w:r>
    </w:p>
    <w:p w14:paraId="02814927" w14:textId="2C2A02CA" w:rsidR="000D24BC" w:rsidRDefault="000D24BC">
      <w:pPr>
        <w:pStyle w:val="a"/>
      </w:pPr>
      <w:r>
        <w:rPr>
          <w:rFonts w:hint="eastAsia"/>
        </w:rPr>
        <w:t>「</w:t>
      </w:r>
      <w:r w:rsidR="00C2639D" w:rsidRPr="00C2639D">
        <w:rPr>
          <w:rFonts w:hint="eastAsia"/>
        </w:rPr>
        <w:t>因為人子來，並不是要受人的服事，乃是要服事人；並且要捨命作多人的贖價</w:t>
      </w:r>
      <w:r w:rsidR="00D75C38">
        <w:rPr>
          <w:lang w:eastAsia="x-none"/>
        </w:rPr>
        <w:t>。</w:t>
      </w:r>
      <w:r>
        <w:rPr>
          <w:rFonts w:hint="eastAsia"/>
        </w:rPr>
        <w:t>」</w:t>
      </w:r>
    </w:p>
    <w:p w14:paraId="4690EB85" w14:textId="77777777" w:rsidR="00D36CDB" w:rsidRDefault="00D36CDB" w:rsidP="008927AD">
      <w:pPr>
        <w:sectPr w:rsidR="00D36CDB" w:rsidSect="00D36CDB">
          <w:footerReference w:type="default" r:id="rId7"/>
          <w:pgSz w:w="11907" w:h="16840" w:code="9"/>
          <w:pgMar w:top="851" w:right="680" w:bottom="851" w:left="680" w:header="567" w:footer="567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134D1739" w14:textId="23A3AC35" w:rsidR="000D24BC" w:rsidRDefault="00C2639D" w:rsidP="00C2639D">
      <w:r w:rsidRPr="00C2639D">
        <w:rPr>
          <w:rFonts w:hint="eastAsia"/>
        </w:rPr>
        <w:t>我們細個的時候，當有人問我們未來的志願，我們會話希望成為咩咩偉大的人。但是年紀愈大，就變得愈來愈現實，漸漸失去為大的心思。現在，在韓國問小朋友：「你們盼望將來成為怎樣的人呀？」好多小朋友都會話想成為明星，可能他們見到明星得到好多人的愛，好有錢，因此以他們為大。今日哪些人被視為大呢？大家盼望成為怎樣的人呢？是否明星呢？是否特首？是否高收入投資銀行家呢？耶穌說：「作眾人的用人。」祈求主幫助我們，通過今日的經文，學習真正為大的是誰。</w:t>
      </w:r>
    </w:p>
    <w:p w14:paraId="79F1B2FC" w14:textId="77777777" w:rsidR="00C2639D" w:rsidRDefault="00C2639D" w:rsidP="00C2639D">
      <w:pPr>
        <w:rPr>
          <w:rFonts w:hint="eastAsia"/>
        </w:rPr>
      </w:pPr>
      <w:r>
        <w:rPr>
          <w:rFonts w:hint="eastAsia"/>
        </w:rPr>
        <w:t xml:space="preserve">請看第32節：「 </w:t>
      </w:r>
      <w:r w:rsidRPr="00C2639D">
        <w:rPr>
          <w:rFonts w:hint="eastAsia"/>
          <w:b/>
          <w:bCs/>
        </w:rPr>
        <w:t>他們行路上耶路撒冷去，耶穌在前頭走，門徒就希奇，跟從的人也害怕。耶穌又叫過十二個門徒來，把自己將要遭遇的事告訴他們，說</w:t>
      </w:r>
      <w:r>
        <w:rPr>
          <w:rFonts w:hint="eastAsia"/>
        </w:rPr>
        <w:t>」耶穌和門徒一同上耶路撒冷，但是眾人帶著不同的目的和計劃上耶路撒冷。門徒去耶路撒冷，期望耶穌從羅馬的壓制中解放以色列，建立獨立的以色列王國，然後他們坐在耶穌的左右。但是耶穌上耶路撒冷，是按神的旨意受死。請看33-34節：「</w:t>
      </w:r>
      <w:r w:rsidRPr="00C2639D">
        <w:rPr>
          <w:rFonts w:hint="eastAsia"/>
          <w:b/>
          <w:bCs/>
        </w:rPr>
        <w:t>看哪，我們上耶路撒冷去，人子將要被交給祭司長和文士，他們要定他死罪，交給外邦人， 他們要戲弄他，吐唾沫在他臉上，鞭打他，殺害他；過了三天，他要復活。</w:t>
      </w:r>
      <w:r>
        <w:rPr>
          <w:rFonts w:hint="eastAsia"/>
        </w:rPr>
        <w:t>」祭司長和文士是宗教領袖，宗教領袖憎恨神的兒子耶穌，藐視、戲弄、殺害祂，</w:t>
      </w:r>
      <w:r>
        <w:rPr>
          <w:rFonts w:hint="eastAsia"/>
        </w:rPr>
        <w:t>表示宗教界已被撒但抓住。耶穌知道他上耶路撒冷，會因宗教領袖受許多的苦、受辱，甚至在十字架上受死。但是耶穌在前頭走。門徒盼望一到達耶路撒冷，他們的苦情就會終結，會得榮耀。耶穌重覆教門徒，要將十字架的死和復活的福音種在他們心裡。正所謂在這個世界最遙遠的路，就是從頭到心的路。我們所聽的說話留在腦袋裡，那些說話成為知識，雖然個頭大了但在現實出現問題時幫不到人，人仍重覆活在恐懼裡面。但是假如所聽的說話落到心裡面，成為我們的生命，甚至受定罪、悔辱、戲弄、鞭打，被殺害都可以承擔到，以致得著復活的生命。</w:t>
      </w:r>
    </w:p>
    <w:p w14:paraId="486C72B2" w14:textId="77777777" w:rsidR="00C2639D" w:rsidRDefault="00C2639D" w:rsidP="00C2639D"/>
    <w:p w14:paraId="0378E7F7" w14:textId="61F95D6D" w:rsidR="00C2639D" w:rsidRDefault="00C2639D" w:rsidP="00C2639D">
      <w:pPr>
        <w:ind w:right="120"/>
        <w:rPr>
          <w:rFonts w:hint="eastAsia"/>
        </w:rPr>
      </w:pPr>
      <w:r>
        <w:rPr>
          <w:rFonts w:hint="eastAsia"/>
        </w:rPr>
        <w:t>耶穌幫門徒迎接十字架的福音，門徒的盼望卻是甚麼呢？請看35節</w:t>
      </w:r>
      <w:r w:rsidRPr="00C2639D">
        <w:rPr>
          <w:rFonts w:hint="eastAsia"/>
          <w:b/>
          <w:bCs/>
        </w:rPr>
        <w:t>：「 西庇太的兒子雅各、約翰進前來，對耶穌說：「夫子，我們無論求你甚麼，願你給我們作。</w:t>
      </w:r>
      <w:r>
        <w:rPr>
          <w:rFonts w:hint="eastAsia"/>
        </w:rPr>
        <w:t>」耶穌問他們要甚麼。請看36節：「</w:t>
      </w:r>
      <w:r w:rsidRPr="00C2639D">
        <w:rPr>
          <w:rFonts w:hint="eastAsia"/>
          <w:b/>
          <w:bCs/>
        </w:rPr>
        <w:t>耶穌說：「要我給你們作甚麼？</w:t>
      </w:r>
      <w:r>
        <w:rPr>
          <w:rFonts w:hint="eastAsia"/>
        </w:rPr>
        <w:t>」雅各、約翰勇敢地回答，37</w:t>
      </w:r>
      <w:r w:rsidRPr="00C2639D">
        <w:rPr>
          <w:rFonts w:hint="eastAsia"/>
          <w:b/>
          <w:bCs/>
        </w:rPr>
        <w:t>「 他們說：「賜我們在你的榮耀裏，一個坐在你右邊，一個坐在你左邊。</w:t>
      </w:r>
      <w:r>
        <w:rPr>
          <w:rFonts w:hint="eastAsia"/>
        </w:rPr>
        <w:t>」耶穌回答38節：「</w:t>
      </w:r>
      <w:r w:rsidRPr="00C2639D">
        <w:rPr>
          <w:rFonts w:hint="eastAsia"/>
          <w:b/>
          <w:bCs/>
        </w:rPr>
        <w:t>耶穌說：「你們不知道所求的是甚麼，我所喝的杯，你們能喝嗎？我所受的洗，你們能受嗎？」」</w:t>
      </w:r>
      <w:r>
        <w:rPr>
          <w:rFonts w:hint="eastAsia"/>
        </w:rPr>
        <w:t>耶穌所飲的杯是十字架的</w:t>
      </w:r>
      <w:r>
        <w:rPr>
          <w:rFonts w:hint="eastAsia"/>
        </w:rPr>
        <w:lastRenderedPageBreak/>
        <w:t>苦杯，耶穌所受的洗指著受死的洗禮。耶穌問他們：「我所飲的杯，你們能夠飲嗎？」「我所受的洗，你們都能夠受嗎</w:t>
      </w:r>
      <w:r>
        <w:t>?</w:t>
      </w:r>
      <w:r>
        <w:rPr>
          <w:rFonts w:hint="eastAsia"/>
        </w:rPr>
        <w:t>」雅各約翰即刻話</w:t>
      </w:r>
      <w:r>
        <w:t>39</w:t>
      </w:r>
      <w:r>
        <w:rPr>
          <w:rFonts w:hint="eastAsia"/>
        </w:rPr>
        <w:t>節「</w:t>
      </w:r>
      <w:r w:rsidRPr="00C2639D">
        <w:rPr>
          <w:rFonts w:hint="eastAsia"/>
          <w:b/>
          <w:bCs/>
        </w:rPr>
        <w:t>他們說：「我們能</w:t>
      </w:r>
      <w:r>
        <w:rPr>
          <w:rFonts w:hint="eastAsia"/>
        </w:rPr>
        <w:t>」。</w:t>
      </w:r>
      <w:r>
        <w:t>WE CAN</w:t>
      </w:r>
      <w:r>
        <w:rPr>
          <w:rFonts w:hint="eastAsia"/>
        </w:rPr>
        <w:t>，</w:t>
      </w:r>
      <w:r>
        <w:rPr>
          <w:rFonts w:hint="eastAsia"/>
        </w:rPr>
        <w:t>當然啦</w:t>
      </w:r>
      <w:r>
        <w:t>!</w:t>
      </w:r>
      <w:r>
        <w:rPr>
          <w:rFonts w:hint="eastAsia"/>
        </w:rPr>
        <w:t>我們得啦，雅各約翰為要得着坐在耶穌左右的榮耀願意受任何的苦難，當時猶太人讓貴賓坐自己的左右，雅各約翰為要得着坐在耶穌左右的榮耀，願意飲任何苦杯，受任何洗禮。坐在北韓的金正恩左右邊的人是權力極高的，一個北韓高官升級到能坐在金正恩的左右邊，一個至親的人恭賀他，那個高官卻發怒，跟他說：「</w:t>
      </w:r>
      <w:r>
        <w:t xml:space="preserve"> </w:t>
      </w:r>
      <w:r>
        <w:rPr>
          <w:rFonts w:hint="eastAsia"/>
        </w:rPr>
        <w:t xml:space="preserve">你知道坐在他的左右什麼時候死去？你怎能夠恭喜我？」誰知這句話被錄了音被金正恩聽見，其後不見了他。但坐在耶穌的左右邊是何等榮耀的事呢？雅各約翰為了得這個榮耀，願意做任何事，雅各約翰心裏說：「我什麼苦難也願意承擔，但不能在彼得之下。」如果彼得坐在耶穌的左邊或右邊，叫他們做這做那，他們完全承擔不到。因此他們比人快一步，向耶穌求坐在耶穌左右，以致雅各約翰坐在耶穌左右，彼得沒有站立之地。彼得和其他所有門徒都盼望耶穌不理會雅各和約翰的請求，最好大大責備他們，但耶穌有什麼反應呢？請看第39節下- 40節「 </w:t>
      </w:r>
      <w:r w:rsidRPr="00C2639D">
        <w:rPr>
          <w:rFonts w:hint="eastAsia"/>
          <w:b/>
          <w:bCs/>
        </w:rPr>
        <w:t>耶穌說：「我所喝的杯，你們也要喝；我所受的洗，你們也要受， 只是坐在我的左右，不是我可以賜的，乃是為誰預備的，就賜給誰。</w:t>
      </w:r>
      <w:r>
        <w:rPr>
          <w:rFonts w:hint="eastAsia"/>
        </w:rPr>
        <w:t>」按耶穌的話，雅各在12門徒中成為第一個殉道者，而約翰在所有門徒中活得最久，受極多的苦，成為一個活生生的殉道者。但耶穌說，即使雅各約翰喝耶穌所喝的杯、受耶穌所受的洗禮，也不是耶穌決定叫他們坐在耶穌的左右，乃是為誰預備就賜給誰。坐在耶穌的左右不是因我們受苦難而來的獎勵或回報，沒有一個人</w:t>
      </w:r>
      <w:r>
        <w:rPr>
          <w:rFonts w:hint="eastAsia"/>
        </w:rPr>
        <w:t>有資格坐在耶穌的左右。若我們想一想，我受苦，獎勵卻是另外一個人得着，那我為何受苦呢？若一個人不能得人工，誰願意上班呢？難道因愛老闆而上班？這是世上沒有可能發生的事，在主裏面卻有。耶穌問雅各約翰：「我所喝的杯你們能喝嗎？我所受的洗你們能受嗎？」耶穌在十字架上受死不是為了什麼回報，乃是愛。門徒跟從耶穌所行十字架死的路是因為愛耶穌。</w:t>
      </w:r>
    </w:p>
    <w:p w14:paraId="5067A547" w14:textId="77777777" w:rsidR="00C2639D" w:rsidRDefault="00C2639D" w:rsidP="00C2639D">
      <w:pPr>
        <w:ind w:right="120"/>
        <w:rPr>
          <w:rFonts w:hint="eastAsia"/>
        </w:rPr>
      </w:pPr>
      <w:r>
        <w:t xml:space="preserve">   </w:t>
      </w:r>
      <w:r>
        <w:rPr>
          <w:rFonts w:hint="eastAsia"/>
        </w:rPr>
        <w:t>門徒聽見耶穌的說話有什麼反應呢？是否鼓勵和祝福雅各約翰呢？請看第</w:t>
      </w:r>
      <w:r>
        <w:t>41</w:t>
      </w:r>
      <w:r>
        <w:rPr>
          <w:rFonts w:hint="eastAsia"/>
        </w:rPr>
        <w:t>節「</w:t>
      </w:r>
      <w:r w:rsidRPr="00C2639D">
        <w:rPr>
          <w:rFonts w:hint="eastAsia"/>
          <w:b/>
          <w:bCs/>
        </w:rPr>
        <w:t>那十個門徒聽見，就惱怒雅各、約翰。</w:t>
      </w:r>
      <w:r>
        <w:rPr>
          <w:rFonts w:hint="eastAsia"/>
        </w:rPr>
        <w:t>」一般來說，女性和其他女性各方面比較之後嫉妒，男性多數和同行裡的男人比較而嫉妒。</w:t>
      </w:r>
      <w:r>
        <w:t>10</w:t>
      </w:r>
      <w:r>
        <w:rPr>
          <w:rFonts w:hint="eastAsia"/>
        </w:rPr>
        <w:t>個門徒惱怒雅各約翰表示他們也同樣有野心坐在耶穌左右，但雅各約翰比自己快一步求坐耶穌的左右，他們內心焦急起來，甚至惱怒雅各約翰。</w:t>
      </w:r>
      <w:r>
        <w:t xml:space="preserve"> </w:t>
      </w:r>
      <w:r>
        <w:rPr>
          <w:rFonts w:hint="eastAsia"/>
        </w:rPr>
        <w:t>門徒將來會成為繼承耶穌統治萬民是一個重要的人物，但是他們擁有着與屬世領袖同一的價值觀和政治野心，內心滿有嫉妒憤恨，他們需要牧者耶穌的照顧，耶穌以甚麼說話幫助他們呢</w:t>
      </w:r>
      <w:r>
        <w:t>?</w:t>
      </w:r>
      <w:r>
        <w:rPr>
          <w:rFonts w:hint="eastAsia"/>
        </w:rPr>
        <w:t>請一齊讀第</w:t>
      </w:r>
      <w:r>
        <w:t>42-44</w:t>
      </w:r>
      <w:r>
        <w:rPr>
          <w:rFonts w:hint="eastAsia"/>
        </w:rPr>
        <w:t>節「耶穌叫他們來，對他們說：「</w:t>
      </w:r>
      <w:r w:rsidRPr="00C2639D">
        <w:rPr>
          <w:rFonts w:hint="eastAsia"/>
          <w:b/>
          <w:bCs/>
        </w:rPr>
        <w:t>你們知道，外邦人有尊為君王的治理他們，有大臣操權管束他們；只是在你們中間不是這樣，你們中間，誰願為大，就必作你們的用人； 在你們中間，誰願為首，就必作眾人的僕人</w:t>
      </w:r>
      <w:r>
        <w:rPr>
          <w:rFonts w:hint="eastAsia"/>
        </w:rPr>
        <w:t>」現在以色列百姓在羅馬的管治之下受好多的苦和傷痕，如果有大臣擁有絕對的權力就會操權管束人，但門徒對他們有好大的反感，門徒亦有可能一有了絕對的權力，唔知他們的樣會變成點樣，有機會比羅馬人更殘忍管束人，上個月我去柬埔寨參加亞洲宣教士靈修營，之後探KILLING FIELDS 殺戮戰場博物館，殺戮戰場在1975-1979期間是一個柬埔寨人</w:t>
      </w:r>
      <w:r>
        <w:rPr>
          <w:rFonts w:hint="eastAsia"/>
        </w:rPr>
        <w:lastRenderedPageBreak/>
        <w:t>殺柬埔寨人的大悲劇，當時柬埔寨的人口只不過8百萬，被殺的人卻在140萬，包括疾病和飢餓造成 200萬人死亡. 我兩日都探這間博物館，讀哂好長解釋果件事的錄音，感到好憂愁同好驚訝，我在街上接觸到柬埔寨的人極之純樸，樣子好良善，在center遇見的柬埔寨人更加純樸謙卑，超良善，的確比我更良善，但是這樣的柬埔寨人之間發生左咁大的屠殺實在難以置信，人點能夠有這樣的暴行呢?藉此我看到一個人有了莫大的權力，果個人裏頭邪惡的本性顯露到甚麼地步，然後自己諗萬一我都有左莫大的權力會唔會同佢地一樣呢?或者比佢地更殘忍操權管束人呢</w:t>
      </w:r>
      <w:proofErr w:type="gramStart"/>
      <w:r>
        <w:t>?</w:t>
      </w:r>
      <w:r>
        <w:rPr>
          <w:rFonts w:hint="eastAsia"/>
        </w:rPr>
        <w:t>想到這裏驚自己</w:t>
      </w:r>
      <w:proofErr w:type="gramEnd"/>
      <w:r>
        <w:rPr>
          <w:rFonts w:hint="eastAsia"/>
        </w:rPr>
        <w:t>，耶穌的門徒裏好文靜，心裏無詭詐的拿單業都是果班惱怒雅各約翰的門徒之一，看到無一個人敢講自己唔會做殺戮戰場的操權人，我探殺戮戰場，然後同平時的柬埔寨人比較，之後發現他們的思想好像空了的屋一樣，空了的屋可以聖靈入去居住，亦都可以有邪惡的七個靈居住，柬埔寨人的宗教</w:t>
      </w:r>
      <w:r>
        <w:t>90%</w:t>
      </w:r>
      <w:r>
        <w:rPr>
          <w:rFonts w:hint="eastAsia"/>
        </w:rPr>
        <w:t>是佛教，</w:t>
      </w:r>
      <w:r>
        <w:t xml:space="preserve"> </w:t>
      </w:r>
      <w:r>
        <w:rPr>
          <w:rFonts w:hint="eastAsia"/>
        </w:rPr>
        <w:t>佛教寺廟的每個角落都刻蛇嘅形象。</w:t>
      </w:r>
      <w:r>
        <w:t xml:space="preserve"> </w:t>
      </w:r>
      <w:r>
        <w:rPr>
          <w:rFonts w:hint="eastAsia"/>
        </w:rPr>
        <w:t>我可以看到，這是撒旦統治的文化。</w:t>
      </w:r>
      <w:r>
        <w:t xml:space="preserve"> </w:t>
      </w:r>
      <w:r>
        <w:rPr>
          <w:rFonts w:hint="eastAsia"/>
        </w:rPr>
        <w:t>迫切需要基督的福音傳遍他們心裏，體會到果度的宣教士牧者們為柬埔寨的將來幾咁重要的人，於是為此禱告，一個人受咩教訓，比咩靈引導就成為完全唔同的人，過住好唔同的人生，到現在門徒的心裏仍然有屬世領袖的價值觀同教訓，於是耶穌教門徒真正為大的和為首的是誰，請大家讀多一次43，44節「</w:t>
      </w:r>
      <w:r w:rsidRPr="00C2639D">
        <w:rPr>
          <w:rFonts w:hint="eastAsia"/>
          <w:b/>
          <w:bCs/>
        </w:rPr>
        <w:t>只是在你們中間不是這樣，你們中間，誰願為大，就必作你們的用人； 在你們中間，誰願為首，就必作眾人的僕人</w:t>
      </w:r>
      <w:r>
        <w:rPr>
          <w:rFonts w:hint="eastAsia"/>
        </w:rPr>
        <w:t>」</w:t>
      </w:r>
    </w:p>
    <w:p w14:paraId="31C5FF01" w14:textId="5B1AC041" w:rsidR="00C2639D" w:rsidRDefault="00C2639D" w:rsidP="00C2639D">
      <w:pPr>
        <w:ind w:right="120"/>
      </w:pPr>
      <w:r>
        <w:rPr>
          <w:rFonts w:hint="eastAsia"/>
        </w:rPr>
        <w:t>門徒與殺戮戰場的領袖不同，只是在你們中間不是這樣，耶穌的門徒中間誰願意為大就必要作用人</w:t>
      </w:r>
      <w:r>
        <w:t>(servant)</w:t>
      </w:r>
      <w:r>
        <w:rPr>
          <w:rFonts w:hint="eastAsia"/>
        </w:rPr>
        <w:t>，用人是一個按主</w:t>
      </w:r>
      <w:r>
        <w:rPr>
          <w:rFonts w:hint="eastAsia"/>
        </w:rPr>
        <w:t>人的吩咐行的人，特別指着飯桌前服侍的人，門徒順從主的吩咐將屬靈和肉身的糧食分給主的百姓，為此服事人的。進一步，門徒中誰願為首的，就要作眾人的用人</w:t>
      </w:r>
      <w:r>
        <w:t>(slave)</w:t>
      </w:r>
      <w:r>
        <w:rPr>
          <w:rFonts w:hint="eastAsia"/>
        </w:rPr>
        <w:t>。當時的僕人指着奴隸，查希伯來原文字典，僕人</w:t>
      </w:r>
      <w:r>
        <w:t>(</w:t>
      </w:r>
      <w:proofErr w:type="spellStart"/>
      <w:r>
        <w:t>doulos</w:t>
      </w:r>
      <w:proofErr w:type="spellEnd"/>
      <w:r>
        <w:t>)</w:t>
      </w:r>
      <w:r>
        <w:rPr>
          <w:rFonts w:hint="eastAsia"/>
        </w:rPr>
        <w:t>指着將自己完全交托給別人的意思上的人，自己的生命不是屬於自己的，乃是屬於某人的。奴隸最大的特點是什麼呢？是做得極之辛苦的勞動嗎？不是。現代無數的人自願作很多工作，做很多工作而成為工作狂。奴隸最大的特點是沒有自己的意思，做某些事情的時候不能夠表達喜歡不喜歡做，將自己完全交托給別人的意思，按別人的意思作工。以色列百姓出埃及之前是一個奴隸的身份，將他們的意思完全服從在法老的意思而作工。但耶穌在這裏說，眾人的僕人與那班奴隸有不同的意思。以色列百姓作法老的僕人是被迫的，但耶穌所講的僕人不是被迫的，乃是出於自願作眾人的僕人。12門徒之中自願做其他11門徒的僕人就是最偉大的。雅各的11個兒子到埃及要得糧食時，因便雅憫偷宰相的酒杯，所有的哥哥們也撕裂衣服受苦，這時猶大走近約瑟，懇切求代替便雅憫作他的奴僕。猶大這樣做是因為對父親雅各和弟弟便雅憫的愛，他因愛而願意作僕人。　神就高舉猶大，在以色列救贖工作上以他為首。保羅在羅馬書一章一節裡介紹自己是耶穌基督的僕人，他願意遊行全世界傳揚福音，但主多次讓他坐監，去不了任何地方，保羅順從基督的意思，他求的不是出監獄，乃是在監獄裏竭力寫信給監獄外的信徒，因此他成為寫出很多新約聖經的作者。保羅在加拉太書裡勸信徒，強調信徒蒙召是要得自由，也鼓勵他們以愛心互相服事，加拉太書 5:13  「</w:t>
      </w:r>
      <w:r w:rsidRPr="00C2639D">
        <w:rPr>
          <w:rFonts w:hint="eastAsia"/>
          <w:b/>
          <w:bCs/>
        </w:rPr>
        <w:t>弟兄們，你們蒙召是要得自由，只是不可</w:t>
      </w:r>
      <w:r w:rsidRPr="00C2639D">
        <w:rPr>
          <w:rFonts w:hint="eastAsia"/>
          <w:b/>
          <w:bCs/>
        </w:rPr>
        <w:lastRenderedPageBreak/>
        <w:t>將你們的自由當作放縱情慾的機會，總要用愛心互相服侍。</w:t>
      </w:r>
      <w:r>
        <w:rPr>
          <w:rFonts w:hint="eastAsia"/>
        </w:rPr>
        <w:t xml:space="preserve">」真正的自由是因愛而互相彼此作僕人的狀態。如果一個人因愛心而願意作僕人，他就變為大。若一間教會因愛心而互相服侍，就會成為健康的、火熱的、得救的人越來越多的教會。 </w:t>
      </w:r>
    </w:p>
    <w:p w14:paraId="13D4A6F4" w14:textId="77777777" w:rsidR="00C2639D" w:rsidRDefault="00C2639D" w:rsidP="00C2639D">
      <w:pPr>
        <w:rPr>
          <w:rFonts w:hint="eastAsia"/>
        </w:rPr>
      </w:pPr>
      <w:r>
        <w:rPr>
          <w:rFonts w:hint="eastAsia"/>
        </w:rPr>
        <w:t>我們最好的榜樣永遠都是耶穌，請大家一同讀</w:t>
      </w:r>
      <w:r>
        <w:t>45</w:t>
      </w:r>
      <w:r>
        <w:rPr>
          <w:rFonts w:hint="eastAsia"/>
        </w:rPr>
        <w:t>節：「</w:t>
      </w:r>
      <w:r w:rsidRPr="00C2639D">
        <w:rPr>
          <w:rFonts w:hint="eastAsia"/>
          <w:b/>
          <w:bCs/>
        </w:rPr>
        <w:t>因為人子來，並不是要受人的服事，乃是要服事人，並且要捨命作多人的贖價。</w:t>
      </w:r>
      <w:r>
        <w:rPr>
          <w:rFonts w:hint="eastAsia"/>
        </w:rPr>
        <w:t>」耶穌降生在世上，不是要受人的服事，乃是要服事人。耶穌是創造主，是萬物的主人，他配受人的服侍和敬拜。雖然是這樣，他降生世上，並不是要受人的服事，乃是要服事人。一般來講，人服侍別人，通常懷着另外的目的。今日服務業發達，金融服務業亦都好發達，目的都是賺錢，提供優質服務的目的，都是賺多一些金錢。我們信徒在主裏面也服侍人，很容易為了成就興旺的福音工作而服侍人。我謙卑地服侍一個人，幫助那人信耶穌，教會信徒多起來，我就得承認，被人看為偉大。這個可以說是一個好結果，卻不能成為我們服侍人的目的。若以這成就為目的的話，當我們遇見有人長期頑固，堅持不信的時候，就會失去繼續服侍下去的動力。若服侍人變成成就某些目的的手段，服侍的過程就失去喜樂，也不能夠服侍到底。耶穌不是為了什麼別的目的而服侍人，服侍人本身就是耶穌的目的。耶穌為了服侍自私的稅吏利未，呼召他跟從自己，從此24小時與他一起，服侍他，直到他成為聖馬太；撒馬利亞婦人對男朋友的愛感到口渴，耶穌為了服侍她，甘願受她的藐視，謙卑忍耐服侍他， 以致她滿有遇見耶穌的喜樂，成為好快樂的傳道人。12個門徒在閣樓因自己和別人的臭腳而受苦的時候，耶穌首先起身，蹲下來，在門徒臭腳前面，逐個逐個洗門徒的腳。我們都因為這</w:t>
      </w:r>
      <w:r>
        <w:rPr>
          <w:rFonts w:hint="eastAsia"/>
        </w:rPr>
        <w:t>位耶穌的服侍受感動：「好啦！我效法耶穌，服侍別人啦！」我們希望，人因我謙卑的服侍受感動，以致很多人都信耶穌，我就成為神偉大的僕人。但人不容易改變，什至似乎永遠都不會改變，亦無因我的服侍而受任何的感動，長久服侍情況亦無改變，那時會想：「究竟我要服侍他到幾時呢？幾時輪到我受服侍呢？」</w:t>
      </w:r>
    </w:p>
    <w:p w14:paraId="60158D18" w14:textId="77777777" w:rsidR="00C2639D" w:rsidRDefault="00C2639D" w:rsidP="00C2639D">
      <w:pPr>
        <w:rPr>
          <w:rFonts w:hint="eastAsia"/>
        </w:rPr>
      </w:pPr>
      <w:r>
        <w:rPr>
          <w:rFonts w:hint="eastAsia"/>
        </w:rPr>
        <w:t>耶穌服侍到怎樣的地步呢？「並且要捨命作多人的贖價。」耶穌服侍人，直到捨棄自己的生命，即使我們熱情地服侍了一段時間，但當我們自己的生命受虧損，我們就會停止。但是，耶穌在十字架上捨命作多人的贖價。世上最難以承擔的事，就是自己沒有錯，卻因別人的過犯叫自己受害。在這種情況下，人會因所受的冤屈而晚間不能入睡。但主耶穌自願作多人的贖價，</w:t>
      </w:r>
    </w:p>
    <w:p w14:paraId="35D2C33C" w14:textId="2D9BBA3A" w:rsidR="00C2639D" w:rsidRDefault="00C2639D" w:rsidP="00C2639D">
      <w:pPr>
        <w:rPr>
          <w:rFonts w:hint="eastAsia"/>
        </w:rPr>
      </w:pPr>
      <w:r>
        <w:rPr>
          <w:rFonts w:hint="eastAsia"/>
        </w:rPr>
        <w:t>司徒保羅在腓立比書裏勸勉信徒，說：「</w:t>
      </w:r>
      <w:r w:rsidRPr="00C2639D">
        <w:rPr>
          <w:rFonts w:hint="eastAsia"/>
          <w:b/>
          <w:bCs/>
        </w:rPr>
        <w:t>你們當以基督耶穌的心為心，他本有神的形象，不以自己與神同等為強奪的，反倒虛己，取了奴僕的形象，成為人的樣式。既有人的樣子，就自己卑微，存心順服，以至於死，且死在十字架上</w:t>
      </w:r>
      <w:r>
        <w:rPr>
          <w:rFonts w:hint="eastAsia"/>
        </w:rPr>
        <w:t>。」(腓2:5-</w:t>
      </w:r>
      <w:proofErr w:type="gramStart"/>
      <w:r>
        <w:rPr>
          <w:rFonts w:hint="eastAsia"/>
        </w:rPr>
        <w:t>8)耶穌除了奴僕的形象</w:t>
      </w:r>
      <w:proofErr w:type="gramEnd"/>
      <w:r>
        <w:rPr>
          <w:rFonts w:hint="eastAsia"/>
        </w:rPr>
        <w:t xml:space="preserve">，作眾人的僕人，服侍罪人，代替罪人，受了罪人應受的刑罰，在十字架上受死，耶穌代替我們受死，是為了釋放我們因怕死而作奴僕的人生。我們因此成了義的奴僕.請大家一齊讀希伯來書同羅馬書參考的經文.  </w:t>
      </w:r>
      <w:r>
        <w:rPr>
          <w:rFonts w:hint="eastAsia"/>
        </w:rPr>
        <w:t>「</w:t>
      </w:r>
      <w:r>
        <w:rPr>
          <w:rFonts w:hint="eastAsia"/>
        </w:rPr>
        <w:t>（來2:15）</w:t>
      </w:r>
      <w:r w:rsidRPr="00C2639D">
        <w:rPr>
          <w:rFonts w:hint="eastAsia"/>
          <w:b/>
          <w:bCs/>
        </w:rPr>
        <w:t>並要釋放那些一生因怕死而為奴僕的人。</w:t>
      </w:r>
      <w:r>
        <w:rPr>
          <w:rFonts w:hint="eastAsia"/>
        </w:rPr>
        <w:t>」</w:t>
      </w:r>
      <w:r>
        <w:rPr>
          <w:rFonts w:hint="eastAsia"/>
        </w:rPr>
        <w:t xml:space="preserve"> （羅6:18，22）</w:t>
      </w:r>
      <w:r>
        <w:rPr>
          <w:rFonts w:hint="eastAsia"/>
        </w:rPr>
        <w:t>「</w:t>
      </w:r>
      <w:r w:rsidRPr="00C2639D">
        <w:rPr>
          <w:rFonts w:hint="eastAsia"/>
          <w:b/>
          <w:bCs/>
        </w:rPr>
        <w:t>你們既從罪裏得了釋放，就作了義的奴僕。… 但現今，你們既從罪裏得了釋放，作了神的奴僕</w:t>
      </w:r>
      <w:r>
        <w:rPr>
          <w:rFonts w:hint="eastAsia"/>
        </w:rPr>
        <w:t>」</w:t>
      </w:r>
      <w:r>
        <w:rPr>
          <w:rFonts w:hint="eastAsia"/>
        </w:rPr>
        <w:t xml:space="preserve"> </w:t>
      </w:r>
    </w:p>
    <w:p w14:paraId="7198B5C0" w14:textId="77777777" w:rsidR="00C2639D" w:rsidRDefault="00C2639D" w:rsidP="00C2639D">
      <w:r>
        <w:rPr>
          <w:rFonts w:hint="eastAsia"/>
        </w:rPr>
        <w:t>現在因武漢肺炎，中國香港全世界都活係死亡的恐懼裡，但係即使今次的武漢肺炎受控制，不知道在哪裡再次起來，</w:t>
      </w:r>
      <w:r>
        <w:t xml:space="preserve"> </w:t>
      </w:r>
      <w:r>
        <w:rPr>
          <w:rFonts w:hint="eastAsia"/>
        </w:rPr>
        <w:t>可能下一個是天</w:t>
      </w:r>
      <w:r>
        <w:rPr>
          <w:rFonts w:hint="eastAsia"/>
        </w:rPr>
        <w:lastRenderedPageBreak/>
        <w:t>津肺炎，南京肺炎，重慶肺炎。不能夠不過着一生怕死而作奴僕。耶穌為這樣的我們作我們的用人作我們的贖價，耶穌在十字架上受死，為要釋放一生都因怕死而為奴的我們，為我們死的耶穌也為我們復活，將復活的盼望，永生賜給我們，因此我們什麼時候死也能歡樂，有歡樂進入天國的盼望。呢一刻我地最急要做的唔係要買更多的口罩，更急要做的是信耶穌，得着神國的簽證。這樣，我們不再害怕死亡。不再作怕死的奴僕。如果我們感染肺炎便去醫院，在醫院死的話便進神的國。現在香港因為示威，肺炎，經濟大大萎縮，人容易怕餓死。我補習社的學生過去半年減少了</w:t>
      </w:r>
      <w:r>
        <w:t>40%</w:t>
      </w:r>
      <w:r>
        <w:rPr>
          <w:rFonts w:hint="eastAsia"/>
        </w:rPr>
        <w:t>，若收入繼續減少下去，就我要禁食，禁食中死便上神的國就可以了。耶穌捨棄自己的生命在十字架上受死，服侍我們，使我們罪得赦免，得永生。我們已經得着這一切，沒有任何東西叫我們懼怕。現在我們將我們的生命交托給神只因愛耶穌而願意作人的僕人，學習主耶穌服侍人的生活。</w:t>
      </w:r>
    </w:p>
    <w:p w14:paraId="0A81889B" w14:textId="77777777" w:rsidR="00C2639D" w:rsidRDefault="00C2639D" w:rsidP="00C2639D">
      <w:pPr>
        <w:ind w:right="120"/>
        <w:rPr>
          <w:rFonts w:hint="eastAsia"/>
        </w:rPr>
      </w:pPr>
      <w:r>
        <w:rPr>
          <w:rFonts w:hint="eastAsia"/>
        </w:rPr>
        <w:t xml:space="preserve">   我默想耶穌服侍人的生活中回顧自己服侍人的生活。我本身的肉體，是一個安逸本性入到骨中的癱子。內心不關心他人，甚至自己的家人，是一個好無情的人。亦非常厭棄被人管束，中學時期，媽媽開門睇見我讀書，就講：「阿仔，原來讀緊書，加油呀！」。一聽見，我就合上書，馬上睡覺。因此媽媽漸漸不敢再叫我讀書。我的信念是：我可以讀書，但不是因他人的要求，而是出於我的自由意志而來才可以。我這樣的性格和安逸的本性最不合適作服侍人的牧者。但當我饒得耶穌在十字架上救贖的愛，成為了耶穌的門徒，耶穌在各方面訓練我學習服侍人的生活。我大學畢業後來香港，之前4年期間一年365日每天也清潔延起中心1樓的廁所，</w:t>
      </w:r>
      <w:r>
        <w:rPr>
          <w:rFonts w:hint="eastAsia"/>
        </w:rPr>
        <w:t>用水洗地。清早禱告5時45分開始，若開始時地還沒有乾，即時被人踐踏污衊，所以必定要早上5時前完成清潔廁所，45分才能乾透。我重覆每天這樣的工作，同工們以此為理所當然，卻因我一天沒有清潔便會受到同工們的埋怨「誰負責清潔一樓廁所，為何會這麼污糟？」我心裡憎恨這些同工。入了軍隊後，自己再次需要清潔廁所。一向傳統是頭一至兩個月要清潔，之後有新的下屬時便會讓他們代替清潔廁所的工作。但不知為何，我的部隊卻長期沒有新的下屬，因此我清潔了廁所超過一年。這些廁所冬天小便會結冰，阻隔去水通道，我便要打破這樣的冰塊和從廁所中拿出。在這個過程裡，尿液冰碎彈到全身和臉，那陣時，我為到曾經憎恨那位埋怨我廁所不乾淨的同工的罪悔改。我服完兵役後，返回CENTRE而歡樂，樂意清潔廁所。來到香港再負責清潔廁所，兩年後，新的宣教士來到。我以為自然地，新的宣教士會繼承我，負責清潔廁所，但他沒有甚麼意慾要去清潔，只是想開拓新的CENTRE。那樣，我就負責清潔廁所五年。之後有一位香港牧者向我講：「以後由我地做，你唔洗再做啦。」那陣時才停止。我油滑的手些少粗糙了。SAMUEL LEE宣教士曾經講過，油滑的手不能服侍開拓的工作。清潔廁所是服侍人的基礎，因為要服侍人，首先要謙卑。但是最困難的不是清潔廁所，而是服侍人。我來香港，不是要受人的服侍，乃是要服侍人。講就容易，但服侍人實在是極難做到的事。我本身的性格不喜歡干涉別人的事，亦都不理會別人。我這樣的性格在家庭的生活中都遇見困難。妻子對我有無限的關心，為我做這些和那些，她亦期望我為她做些甚麼。但是大部分時間，我都無反應。我心裡更加諗，妻子在操權管</w:t>
      </w:r>
      <w:r>
        <w:rPr>
          <w:rFonts w:hint="eastAsia"/>
        </w:rPr>
        <w:lastRenderedPageBreak/>
        <w:t>束我。妻子有時會在午夜12點之後無巴士搭的時候打電話給我，想我接她。我多數都歡喜出去接她，但有陣時內心會想：唔通我係妳僕人？雖然唔敢講出口，但是心裡就有不滿，勉強起身去迎接。我催促榮基、獻基學車，等到他們拿到駕駛執照之後，聽到妻子的電話，就打發他們出去。我這個打算在舊年成功實行。但是妻子因我不以愛心作僕人而不滿，藉此我看到自己結婚，不是服侍妻子，乃是受妻子的服侍。在今年亞洲宣教士靈修營讀到這篇信息，寫所感的時候，為到自己沒有服侍人的心腸而悔改。我亦見到柬埔寨得兩個宣教士家庭，卻服侍超過40個其他亞洲地區的宣教士，一手包辦接機、送機，無論靈修營期間、或是靈修營之後去不同地方參觀，面對不同人不同的需求，他們都樂意回應，帶著燦爛的笑容服侍咁多人，使我受大感動。他們每一餐都以好豐盛的食物來招待我們。後來我知道了他的人工每個月只有五百美金，即是不夠4，000港幣，我和柬埔寨宣教士個人對話中，問他點能夠咁樣服侍，他話自己是一個沒有計劃、樣樣都不足是一個軟弱的人，但是聖靈卻在他心裡面，於是他有了愛妻子和愛同工們的心。因愛心而歡樂，承擔一切的服侍，亦在當中多多經歷神的幫助和供應。另一個宣教士都充滿對主耶穌赦罪的感激，一面做醫生，在極之忙碌當中，願意承擔各樣的服侍。見到他即使承擔好微小的事，他都以感謝的心承擔。我聽到他的見證，雖然他服侍人，其實當中他受著耶穌的服侍。藉此我曉得耶穌帶我來香港，為了服侍我，因我受主的服侍，我亦都願意服侍別人。我握著方向， 以服侍為我人生的目的，服侍的過程找到歡樂。主亦都引導我，使我服侍主交託我的四位羔羊中，帶</w:t>
      </w:r>
      <w:r>
        <w:rPr>
          <w:rFonts w:hint="eastAsia"/>
        </w:rPr>
        <w:t>著純正的心，以神的說話和食飯來服侍他們，因和他們相交而歡樂。祈求主幫助我，常常記念主十字架上受死的服侍，使我的罪得寬恕，得著天國的簽證，因此常常用愛心歡樂感謝、效發耶穌服侍人的生活。</w:t>
      </w:r>
    </w:p>
    <w:p w14:paraId="0A088F34" w14:textId="26624D8B" w:rsidR="00C0485E" w:rsidRDefault="00C2639D" w:rsidP="00C2639D">
      <w:r>
        <w:rPr>
          <w:rFonts w:hint="eastAsia"/>
        </w:rPr>
        <w:t>請大家再次一齊讀今日的今句，第45節：「</w:t>
      </w:r>
      <w:bookmarkStart w:id="0" w:name="_GoBack"/>
      <w:r w:rsidRPr="00C2639D">
        <w:rPr>
          <w:rFonts w:hint="eastAsia"/>
          <w:b/>
          <w:bCs/>
        </w:rPr>
        <w:t>因為人子來，並不是要受人的服事，乃是要服事人；並且要捨命作多人的贖價。」</w:t>
      </w:r>
      <w:bookmarkEnd w:id="0"/>
    </w:p>
    <w:sectPr w:rsidR="00C0485E" w:rsidSect="00D36CDB">
      <w:type w:val="continuous"/>
      <w:pgSz w:w="11907" w:h="16840" w:code="9"/>
      <w:pgMar w:top="851" w:right="851" w:bottom="851" w:left="851" w:header="567" w:footer="56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A42A2" w14:textId="77777777" w:rsidR="002A3401" w:rsidRDefault="002A3401">
      <w:r>
        <w:separator/>
      </w:r>
    </w:p>
  </w:endnote>
  <w:endnote w:type="continuationSeparator" w:id="0">
    <w:p w14:paraId="4F880013" w14:textId="77777777" w:rsidR="002A3401" w:rsidRDefault="002A3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altName w:val="Microsoft JhengHei"/>
    <w:charset w:val="88"/>
    <w:family w:val="swiss"/>
    <w:pitch w:val="variable"/>
    <w:sig w:usb0="80000001" w:usb1="28091800" w:usb2="00000016" w:usb3="00000000" w:csb0="00100000" w:csb1="00000000"/>
  </w:font>
  <w:font w:name="華康古印體(P)">
    <w:altName w:val="Microsoft JhengHei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altName w:val="Microsoft JhengHei"/>
    <w:charset w:val="88"/>
    <w:family w:val="swiss"/>
    <w:pitch w:val="variable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A2C35" w14:textId="77777777" w:rsidR="00C80CCC" w:rsidRDefault="00C80CCC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927EF">
      <w:rPr>
        <w:rStyle w:val="PageNumber"/>
        <w:noProof/>
      </w:rPr>
      <w:t>13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BE35A1" w14:textId="77777777" w:rsidR="002A3401" w:rsidRDefault="002A3401">
      <w:r>
        <w:separator/>
      </w:r>
    </w:p>
  </w:footnote>
  <w:footnote w:type="continuationSeparator" w:id="0">
    <w:p w14:paraId="67E8EE01" w14:textId="77777777" w:rsidR="002A3401" w:rsidRDefault="002A3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5C38"/>
    <w:rsid w:val="000018C9"/>
    <w:rsid w:val="000163D9"/>
    <w:rsid w:val="00024656"/>
    <w:rsid w:val="000341DA"/>
    <w:rsid w:val="00034F02"/>
    <w:rsid w:val="00035F73"/>
    <w:rsid w:val="00043ABC"/>
    <w:rsid w:val="00096DCE"/>
    <w:rsid w:val="000C2C9B"/>
    <w:rsid w:val="000D24BC"/>
    <w:rsid w:val="000D5251"/>
    <w:rsid w:val="000E3169"/>
    <w:rsid w:val="001410AD"/>
    <w:rsid w:val="00142D03"/>
    <w:rsid w:val="001B12C5"/>
    <w:rsid w:val="001E289A"/>
    <w:rsid w:val="001E2976"/>
    <w:rsid w:val="00206B35"/>
    <w:rsid w:val="00213D38"/>
    <w:rsid w:val="00233BF6"/>
    <w:rsid w:val="0025206D"/>
    <w:rsid w:val="002540EF"/>
    <w:rsid w:val="002651F1"/>
    <w:rsid w:val="002A3401"/>
    <w:rsid w:val="002C006B"/>
    <w:rsid w:val="002E36EC"/>
    <w:rsid w:val="002F1582"/>
    <w:rsid w:val="00301B26"/>
    <w:rsid w:val="0033666B"/>
    <w:rsid w:val="003462D4"/>
    <w:rsid w:val="00355635"/>
    <w:rsid w:val="003D6B74"/>
    <w:rsid w:val="003F6173"/>
    <w:rsid w:val="00447F23"/>
    <w:rsid w:val="00472B1F"/>
    <w:rsid w:val="004B117F"/>
    <w:rsid w:val="004E6862"/>
    <w:rsid w:val="004F2D05"/>
    <w:rsid w:val="00507BF2"/>
    <w:rsid w:val="00530C76"/>
    <w:rsid w:val="00536146"/>
    <w:rsid w:val="00541DB4"/>
    <w:rsid w:val="00576AC3"/>
    <w:rsid w:val="00591F75"/>
    <w:rsid w:val="005B7F02"/>
    <w:rsid w:val="005C7F54"/>
    <w:rsid w:val="0060239A"/>
    <w:rsid w:val="00626C35"/>
    <w:rsid w:val="00661490"/>
    <w:rsid w:val="00662708"/>
    <w:rsid w:val="006769DC"/>
    <w:rsid w:val="00684969"/>
    <w:rsid w:val="006B369A"/>
    <w:rsid w:val="006B4E6B"/>
    <w:rsid w:val="006B5815"/>
    <w:rsid w:val="006E5C8C"/>
    <w:rsid w:val="007572D1"/>
    <w:rsid w:val="007C0F47"/>
    <w:rsid w:val="007C46F8"/>
    <w:rsid w:val="007E0F36"/>
    <w:rsid w:val="00817E63"/>
    <w:rsid w:val="00847899"/>
    <w:rsid w:val="00854879"/>
    <w:rsid w:val="008654E3"/>
    <w:rsid w:val="0087494C"/>
    <w:rsid w:val="008927AD"/>
    <w:rsid w:val="00896F6F"/>
    <w:rsid w:val="008B145A"/>
    <w:rsid w:val="008B5456"/>
    <w:rsid w:val="008E0343"/>
    <w:rsid w:val="0090213A"/>
    <w:rsid w:val="0094135E"/>
    <w:rsid w:val="009631B0"/>
    <w:rsid w:val="00966AE4"/>
    <w:rsid w:val="00984E20"/>
    <w:rsid w:val="00985BDA"/>
    <w:rsid w:val="00986C11"/>
    <w:rsid w:val="009B6F06"/>
    <w:rsid w:val="00A07595"/>
    <w:rsid w:val="00A927EF"/>
    <w:rsid w:val="00AA2A52"/>
    <w:rsid w:val="00AC6F43"/>
    <w:rsid w:val="00AD027A"/>
    <w:rsid w:val="00AE1BF2"/>
    <w:rsid w:val="00AE73D3"/>
    <w:rsid w:val="00B053EB"/>
    <w:rsid w:val="00B124CE"/>
    <w:rsid w:val="00B20777"/>
    <w:rsid w:val="00B300A0"/>
    <w:rsid w:val="00B403AF"/>
    <w:rsid w:val="00B91427"/>
    <w:rsid w:val="00BD4B1D"/>
    <w:rsid w:val="00BE2BB6"/>
    <w:rsid w:val="00C0485E"/>
    <w:rsid w:val="00C1597E"/>
    <w:rsid w:val="00C2639D"/>
    <w:rsid w:val="00C31015"/>
    <w:rsid w:val="00C80CCC"/>
    <w:rsid w:val="00CD5FFA"/>
    <w:rsid w:val="00CD7B11"/>
    <w:rsid w:val="00D15DA4"/>
    <w:rsid w:val="00D36CDB"/>
    <w:rsid w:val="00D46CF9"/>
    <w:rsid w:val="00D71969"/>
    <w:rsid w:val="00D71A8E"/>
    <w:rsid w:val="00D75C38"/>
    <w:rsid w:val="00D843FD"/>
    <w:rsid w:val="00D90BAF"/>
    <w:rsid w:val="00D9221C"/>
    <w:rsid w:val="00DA54CA"/>
    <w:rsid w:val="00DE00CC"/>
    <w:rsid w:val="00DE7E02"/>
    <w:rsid w:val="00E068A4"/>
    <w:rsid w:val="00E84084"/>
    <w:rsid w:val="00ED040E"/>
    <w:rsid w:val="00F02A75"/>
    <w:rsid w:val="00F4306A"/>
    <w:rsid w:val="00F5294F"/>
    <w:rsid w:val="00F65115"/>
    <w:rsid w:val="00F94324"/>
    <w:rsid w:val="00FB7A15"/>
    <w:rsid w:val="00FD48C8"/>
    <w:rsid w:val="00FF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7C0783"/>
  <w15:docId w15:val="{2159D156-428E-4073-B251-3300F294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ngLiU" w:eastAsia="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6CDB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rsid w:val="00142D03"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32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D36CDB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uiPriority w:val="99"/>
    <w:unhideWhenUsed/>
    <w:rsid w:val="00D75C38"/>
    <w:pPr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eastAsia="Times New Roman"/>
      <w:szCs w:val="24"/>
    </w:rPr>
  </w:style>
  <w:style w:type="paragraph" w:customStyle="1" w:styleId="BODY">
    <w:name w:val="BODY"/>
    <w:basedOn w:val="Normal"/>
    <w:uiPriority w:val="99"/>
    <w:rsid w:val="006E5C8C"/>
    <w:pPr>
      <w:spacing w:before="0" w:after="0"/>
      <w:ind w:firstLine="0"/>
      <w:jc w:val="left"/>
      <w:textAlignment w:val="auto"/>
    </w:pPr>
    <w:rPr>
      <w:rFonts w:ascii="Verdana" w:eastAsia="MingLiU" w:hAnsi="Verdana" w:cs="Verdana"/>
      <w:color w:val="292F33"/>
      <w:szCs w:val="24"/>
      <w:lang w:val="x-none"/>
    </w:rPr>
  </w:style>
  <w:style w:type="paragraph" w:styleId="BalloonText">
    <w:name w:val="Balloon Text"/>
    <w:basedOn w:val="Normal"/>
    <w:link w:val="BalloonTextChar"/>
    <w:rsid w:val="00AD027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027A"/>
    <w:rPr>
      <w:rFonts w:ascii="Tahoma" w:eastAsia="華康細圓體(P)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6B369A"/>
    <w:pPr>
      <w:widowControl w:val="0"/>
      <w:autoSpaceDE/>
      <w:autoSpaceDN/>
      <w:adjustRightInd/>
      <w:spacing w:before="0" w:after="0"/>
      <w:ind w:firstLine="0"/>
      <w:jc w:val="left"/>
      <w:textAlignment w:val="auto"/>
    </w:pPr>
    <w:rPr>
      <w:rFonts w:ascii="MingLiU" w:eastAsia="MingLiU" w:hAnsi="Courier New" w:cs="Courier New"/>
      <w:kern w:val="2"/>
      <w:szCs w:val="24"/>
    </w:rPr>
  </w:style>
  <w:style w:type="character" w:customStyle="1" w:styleId="PlainTextChar">
    <w:name w:val="Plain Text Char"/>
    <w:basedOn w:val="DefaultParagraphFont"/>
    <w:link w:val="PlainText"/>
    <w:rsid w:val="006B369A"/>
    <w:rPr>
      <w:rFonts w:hAnsi="Courier New" w:cs="Courier New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7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HydraulicLab\Documents\Custom%20Office%20Templates\&#26032;&#20449;&#24687;&#27171;&#26495;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3E837-1C0D-4FF3-9698-0E1C55361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 2020</Template>
  <TotalTime>1011</TotalTime>
  <Pages>6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HydraulicLab</dc:creator>
  <cp:keywords/>
  <dc:description/>
  <cp:lastModifiedBy>user</cp:lastModifiedBy>
  <cp:revision>37</cp:revision>
  <cp:lastPrinted>2020-01-18T05:59:00Z</cp:lastPrinted>
  <dcterms:created xsi:type="dcterms:W3CDTF">2020-01-14T03:46:00Z</dcterms:created>
  <dcterms:modified xsi:type="dcterms:W3CDTF">2020-02-03T03:43:00Z</dcterms:modified>
</cp:coreProperties>
</file>